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031A0" w14:textId="77777777" w:rsidR="00B27E61" w:rsidRDefault="00000000">
      <w:pPr>
        <w:spacing w:line="16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國立陽明交通大學（光復校區）教室借用申請表</w:t>
      </w:r>
    </w:p>
    <w:p w14:paraId="7D2C8982" w14:textId="77777777" w:rsidR="00B27E61" w:rsidRDefault="00B27E61">
      <w:pPr>
        <w:spacing w:line="160" w:lineRule="atLeast"/>
        <w:jc w:val="center"/>
        <w:rPr>
          <w:rFonts w:ascii="標楷體" w:eastAsia="標楷體" w:hAnsi="標楷體"/>
          <w:sz w:val="32"/>
        </w:rPr>
      </w:pPr>
    </w:p>
    <w:tbl>
      <w:tblPr>
        <w:tblW w:w="94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7699"/>
      </w:tblGrid>
      <w:tr w:rsidR="00B27E61" w14:paraId="27E6D21B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43DE2" w14:textId="77777777" w:rsidR="00B27E61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教室借用基本資料</w:t>
            </w:r>
          </w:p>
        </w:tc>
      </w:tr>
      <w:tr w:rsidR="00B27E61" w14:paraId="2308E029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728D4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借用教室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630BE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7E61" w14:paraId="5F4B3132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C5764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借用日期和時間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170A4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7E61" w14:paraId="79CA861C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B4179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申請原因</w:t>
            </w:r>
          </w:p>
        </w:tc>
        <w:tc>
          <w:tcPr>
            <w:tcW w:w="7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BB7E4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987C9AB" w14:textId="77777777" w:rsidR="00B27E61" w:rsidRDefault="00B27E61">
      <w:pPr>
        <w:rPr>
          <w:vanish/>
        </w:rPr>
      </w:pPr>
    </w:p>
    <w:tbl>
      <w:tblPr>
        <w:tblW w:w="94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2404"/>
        <w:gridCol w:w="1980"/>
        <w:gridCol w:w="3315"/>
      </w:tblGrid>
      <w:tr w:rsidR="00B27E61" w14:paraId="44734361" w14:textId="7777777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09BBC" w14:textId="77777777" w:rsidR="00B27E61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申請者基本資料</w:t>
            </w:r>
          </w:p>
        </w:tc>
      </w:tr>
      <w:tr w:rsidR="00B27E61" w14:paraId="28C58995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CB00A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   名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A3444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3FD3B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學號(或人事代碼)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682D2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7E61" w14:paraId="310008BD" w14:textId="77777777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BE40F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 (單位)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8DF80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3195B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  話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06218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7E61" w14:paraId="3AA6380D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0237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 address</w:t>
            </w:r>
          </w:p>
        </w:tc>
        <w:tc>
          <w:tcPr>
            <w:tcW w:w="7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DE3BB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5C130A1" w14:textId="77777777" w:rsidR="00B27E61" w:rsidRDefault="00B27E61">
      <w:pPr>
        <w:jc w:val="both"/>
        <w:rPr>
          <w:rFonts w:ascii="標楷體" w:eastAsia="標楷體" w:hAnsi="標楷體"/>
        </w:rPr>
      </w:pPr>
    </w:p>
    <w:tbl>
      <w:tblPr>
        <w:tblW w:w="94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1437"/>
        <w:gridCol w:w="719"/>
        <w:gridCol w:w="6873"/>
      </w:tblGrid>
      <w:tr w:rsidR="00B27E61" w14:paraId="74312A55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3452A" w14:textId="77777777" w:rsidR="00B27E61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申請程序</w:t>
            </w:r>
          </w:p>
        </w:tc>
      </w:tr>
      <w:tr w:rsidR="00B27E61" w14:paraId="4E87DD11" w14:textId="7777777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1E30F" w14:textId="77777777" w:rsidR="00B27E61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(1)主管單位簽  核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08ABF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 團 活 動</w:t>
            </w:r>
          </w:p>
        </w:tc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78220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課外</w:t>
            </w:r>
            <w:proofErr w:type="gramStart"/>
            <w:r>
              <w:rPr>
                <w:rFonts w:ascii="標楷體" w:eastAsia="標楷體" w:hAnsi="標楷體"/>
              </w:rPr>
              <w:t>活動組簽核</w:t>
            </w:r>
            <w:proofErr w:type="gramEnd"/>
            <w:r>
              <w:rPr>
                <w:rFonts w:ascii="標楷體" w:eastAsia="標楷體" w:hAnsi="標楷體"/>
              </w:rPr>
              <w:t>：</w:t>
            </w:r>
          </w:p>
        </w:tc>
      </w:tr>
      <w:tr w:rsidR="00B27E61" w14:paraId="666FB40A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AE0A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99FCF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 所 活 動</w:t>
            </w:r>
          </w:p>
        </w:tc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48A6F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系所主管簽核：</w:t>
            </w:r>
          </w:p>
        </w:tc>
      </w:tr>
      <w:tr w:rsidR="00B27E61" w14:paraId="03CCFCBD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ADD2A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385ED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課程或公務</w:t>
            </w:r>
          </w:p>
        </w:tc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9DA1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任課教師或系所主管簽核：</w:t>
            </w:r>
          </w:p>
        </w:tc>
      </w:tr>
      <w:tr w:rsidR="00B27E61" w14:paraId="6440C9CD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88A91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8C772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       他</w:t>
            </w:r>
          </w:p>
        </w:tc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85A66" w14:textId="77777777" w:rsidR="00B27E61" w:rsidRDefault="00B27E6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27E61" w14:paraId="3E64EE10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ABA01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(2)教室管理單位簽核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E8DDA" w14:textId="77777777" w:rsidR="00B27E61" w:rsidRDefault="00B27E61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27E61" w14:paraId="4F645692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DBE0B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(3)至出納組繳交場地費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08ADB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金額：　　　　元　　(教室管理單位50% </w:t>
            </w:r>
            <w:proofErr w:type="gramStart"/>
            <w:r>
              <w:rPr>
                <w:rFonts w:ascii="標楷體" w:eastAsia="標楷體" w:hAnsi="標楷體"/>
              </w:rPr>
              <w:t>校控經費</w:t>
            </w:r>
            <w:proofErr w:type="gramEnd"/>
            <w:r>
              <w:rPr>
                <w:rFonts w:ascii="標楷體" w:eastAsia="標楷體" w:hAnsi="標楷體"/>
              </w:rPr>
              <w:t>50%)</w:t>
            </w:r>
          </w:p>
          <w:p w14:paraId="121BCBC1" w14:textId="77777777" w:rsidR="00B27E61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出納組收訖簽章：</w:t>
            </w:r>
          </w:p>
        </w:tc>
      </w:tr>
      <w:tr w:rsidR="00B27E61" w14:paraId="33B30A22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A065D" w14:textId="77777777" w:rsidR="00B27E61" w:rsidRDefault="00000000">
            <w:pPr>
              <w:jc w:val="both"/>
            </w:pPr>
            <w:r>
              <w:rPr>
                <w:rFonts w:ascii="標楷體" w:eastAsia="標楷體" w:hAnsi="標楷體"/>
              </w:rPr>
              <w:t>(4)</w:t>
            </w:r>
            <w:proofErr w:type="gramStart"/>
            <w:r>
              <w:rPr>
                <w:rFonts w:ascii="標楷體" w:eastAsia="標楷體" w:hAnsi="標楷體"/>
              </w:rPr>
              <w:t>申請單交回</w:t>
            </w:r>
            <w:proofErr w:type="gramEnd"/>
            <w:r>
              <w:rPr>
                <w:rFonts w:ascii="標楷體" w:eastAsia="標楷體" w:hAnsi="標楷體"/>
                <w:sz w:val="22"/>
              </w:rPr>
              <w:t>教室管理單位</w:t>
            </w:r>
          </w:p>
        </w:tc>
      </w:tr>
    </w:tbl>
    <w:p w14:paraId="769886DA" w14:textId="77777777" w:rsidR="00B27E61" w:rsidRDefault="000000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注意事項：</w:t>
      </w:r>
    </w:p>
    <w:p w14:paraId="547A447E" w14:textId="77777777" w:rsidR="00B27E61" w:rsidRDefault="00000000">
      <w:pPr>
        <w:jc w:val="both"/>
      </w:pPr>
      <w:r>
        <w:rPr>
          <w:rFonts w:ascii="標楷體" w:eastAsia="標楷體" w:hAnsi="標楷體"/>
          <w:sz w:val="22"/>
        </w:rPr>
        <w:t>1.</w:t>
      </w:r>
      <w:r>
        <w:rPr>
          <w:rFonts w:ascii="標楷體" w:eastAsia="標楷體" w:hAnsi="標楷體"/>
          <w:color w:val="FF0000"/>
          <w:sz w:val="22"/>
        </w:rPr>
        <w:t>教室之開關門上班日上午、下午時段由各館舍管理員協助教室開關門。其餘時段，借用人請向教室管理單位洽詢</w:t>
      </w:r>
      <w:proofErr w:type="gramStart"/>
      <w:r>
        <w:rPr>
          <w:rFonts w:ascii="標楷體" w:eastAsia="標楷體" w:hAnsi="標楷體"/>
          <w:color w:val="FF0000"/>
          <w:sz w:val="22"/>
        </w:rPr>
        <w:t>館舍開關門</w:t>
      </w:r>
      <w:proofErr w:type="gramEnd"/>
      <w:r>
        <w:rPr>
          <w:rFonts w:ascii="標楷體" w:eastAsia="標楷體" w:hAnsi="標楷體"/>
          <w:color w:val="FF0000"/>
          <w:sz w:val="22"/>
        </w:rPr>
        <w:t>事宜。</w:t>
      </w:r>
    </w:p>
    <w:p w14:paraId="71A273CE" w14:textId="77777777" w:rsidR="00B27E61" w:rsidRDefault="00000000">
      <w:pPr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2.各借用單位及授課教師應遵守教室管理單位之管理規則，借用單位於借用應會知教室管理單位。</w:t>
      </w:r>
    </w:p>
    <w:p w14:paraId="0041A478" w14:textId="77777777" w:rsidR="00B27E61" w:rsidRDefault="00000000">
      <w:pPr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3.除教學排課用途外，因其他事由借用教室須提出申請並繳付費用，借用程序與收費標準請參考本校交大校區教室管理借用施行細則。</w:t>
      </w:r>
    </w:p>
    <w:p w14:paraId="714F422B" w14:textId="77777777" w:rsidR="00B27E61" w:rsidRDefault="00000000">
      <w:pPr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4.使用教室應遵守借用時間，以免影響其他課程或他人權益。借用單位不得逕自將場地轉予他人使用或變更活動內容。</w:t>
      </w:r>
    </w:p>
    <w:p w14:paraId="08AA5CC5" w14:textId="77777777" w:rsidR="00B27E61" w:rsidRDefault="00000000">
      <w:pPr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5.使用教室須愛護公物，保持清潔，不得過夜、煮食。使用完畢後，應復原課桌椅、關閉電燈冷氣及門窗等以盡復原之責，若因不當使用致使公物損壞或遺失應負賠償或修復之責。</w:t>
      </w:r>
    </w:p>
    <w:p w14:paraId="0AB597B5" w14:textId="77777777" w:rsidR="00B27E61" w:rsidRDefault="00000000">
      <w:pPr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6.借用單位如有違背上述相關規定，得隨時中止教室借用，於</w:t>
      </w:r>
      <w:proofErr w:type="gramStart"/>
      <w:r>
        <w:rPr>
          <w:rFonts w:ascii="標楷體" w:eastAsia="標楷體" w:hAnsi="標楷體"/>
          <w:sz w:val="22"/>
        </w:rPr>
        <w:t>一</w:t>
      </w:r>
      <w:proofErr w:type="gramEnd"/>
      <w:r>
        <w:rPr>
          <w:rFonts w:ascii="標楷體" w:eastAsia="標楷體" w:hAnsi="標楷體"/>
          <w:sz w:val="22"/>
        </w:rPr>
        <w:t>年內停止受理該單位之教室借用申請，學生社團並提報學</w:t>
      </w:r>
      <w:proofErr w:type="gramStart"/>
      <w:r>
        <w:rPr>
          <w:rFonts w:ascii="標楷體" w:eastAsia="標楷體" w:hAnsi="標楷體"/>
          <w:sz w:val="22"/>
        </w:rPr>
        <w:t>務</w:t>
      </w:r>
      <w:proofErr w:type="gramEnd"/>
      <w:r>
        <w:rPr>
          <w:rFonts w:ascii="標楷體" w:eastAsia="標楷體" w:hAnsi="標楷體"/>
          <w:sz w:val="22"/>
        </w:rPr>
        <w:t>處（課外活動組、生活輔導組）做為社團評鑑之參考及懲處。</w:t>
      </w:r>
    </w:p>
    <w:p w14:paraId="7389BFAF" w14:textId="77777777" w:rsidR="00B27E61" w:rsidRDefault="00000000">
      <w:pPr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7.根據交大總保字第1051002628號函文及108年11月29日行政會議紀錄所示，校內舉辦活動.</w:t>
      </w:r>
      <w:proofErr w:type="gramStart"/>
      <w:r>
        <w:rPr>
          <w:rFonts w:ascii="標楷體" w:eastAsia="標楷體" w:hAnsi="標楷體"/>
          <w:sz w:val="22"/>
        </w:rPr>
        <w:t>..</w:t>
      </w:r>
      <w:proofErr w:type="gramEnd"/>
      <w:r>
        <w:rPr>
          <w:rFonts w:ascii="標楷體" w:eastAsia="標楷體" w:hAnsi="標楷體"/>
          <w:sz w:val="22"/>
        </w:rPr>
        <w:t>，主辦單位及場地借用單位[包含校外及校內單位]，務必另外加保公共意外責任險[活動型的公共意外責任險（含工作人員）]。凡非課程補課之活動需借用教室者，請先完成上述投保作業。若經提醒而未完成上述投保者，活動期間發生之意外，則由借用者自行負責。</w:t>
      </w:r>
    </w:p>
    <w:p w14:paraId="068BA0FA" w14:textId="77777777" w:rsidR="00B27E61" w:rsidRDefault="00000000">
      <w:pPr>
        <w:jc w:val="both"/>
      </w:pPr>
      <w:r>
        <w:rPr>
          <w:rFonts w:ascii="標楷體" w:eastAsia="標楷體" w:hAnsi="標楷體"/>
          <w:sz w:val="22"/>
        </w:rPr>
        <w:t>8.若教室管理單位訂定更嚴謹之規定，依教室管理單位制定之原則為依據</w:t>
      </w:r>
    </w:p>
    <w:sectPr w:rsidR="00B27E61">
      <w:pgSz w:w="11906" w:h="16838"/>
      <w:pgMar w:top="851" w:right="124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2645D" w14:textId="77777777" w:rsidR="00EB35B2" w:rsidRDefault="00EB35B2">
      <w:r>
        <w:separator/>
      </w:r>
    </w:p>
  </w:endnote>
  <w:endnote w:type="continuationSeparator" w:id="0">
    <w:p w14:paraId="37402F7F" w14:textId="77777777" w:rsidR="00EB35B2" w:rsidRDefault="00EB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D6661" w14:textId="77777777" w:rsidR="00EB35B2" w:rsidRDefault="00EB35B2">
      <w:r>
        <w:rPr>
          <w:color w:val="000000"/>
        </w:rPr>
        <w:separator/>
      </w:r>
    </w:p>
  </w:footnote>
  <w:footnote w:type="continuationSeparator" w:id="0">
    <w:p w14:paraId="159C649C" w14:textId="77777777" w:rsidR="00EB35B2" w:rsidRDefault="00EB3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7E61"/>
    <w:rsid w:val="005E2F89"/>
    <w:rsid w:val="008C2123"/>
    <w:rsid w:val="00A9303B"/>
    <w:rsid w:val="00B27E61"/>
    <w:rsid w:val="00EB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F15B"/>
  <w15:docId w15:val="{F32DF8C8-7CBB-41C4-8634-114EBDB7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widowControl w:val="0"/>
      <w:ind w:left="480"/>
    </w:pPr>
    <w:rPr>
      <w:rFonts w:ascii="Calibri" w:hAnsi="Calibri"/>
      <w:kern w:val="3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國立陽明交通大學(光復校區)教室借用申請表</dc:title>
  <dc:subject/>
  <dc:creator>MainUser</dc:creator>
  <dc:description/>
  <cp:lastModifiedBy>課務</cp:lastModifiedBy>
  <cp:revision>3</cp:revision>
  <cp:lastPrinted>2005-03-14T02:32:00Z</cp:lastPrinted>
  <dcterms:created xsi:type="dcterms:W3CDTF">2024-11-15T07:48:00Z</dcterms:created>
  <dcterms:modified xsi:type="dcterms:W3CDTF">2024-11-15T07:48:00Z</dcterms:modified>
</cp:coreProperties>
</file>