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97F5" w14:textId="77777777" w:rsidR="007B54D9" w:rsidRDefault="00820DFF">
      <w:pPr>
        <w:jc w:val="center"/>
      </w:pPr>
      <w:r>
        <w:rPr>
          <w:rFonts w:ascii="標楷體" w:eastAsia="標楷體" w:hAnsi="標楷體"/>
          <w:spacing w:val="40"/>
          <w:sz w:val="32"/>
          <w:szCs w:val="32"/>
        </w:rPr>
        <w:t>國立陽明交通大學醫學院尹衍</w:t>
      </w:r>
      <w:proofErr w:type="gramStart"/>
      <w:r>
        <w:rPr>
          <w:rFonts w:ascii="標楷體" w:eastAsia="標楷體" w:hAnsi="標楷體"/>
          <w:spacing w:val="40"/>
          <w:sz w:val="32"/>
          <w:szCs w:val="32"/>
        </w:rPr>
        <w:t>樑</w:t>
      </w:r>
      <w:proofErr w:type="gramEnd"/>
      <w:r>
        <w:rPr>
          <w:rFonts w:ascii="標楷體" w:eastAsia="標楷體" w:hAnsi="標楷體"/>
          <w:spacing w:val="40"/>
          <w:sz w:val="32"/>
          <w:szCs w:val="32"/>
        </w:rPr>
        <w:t>先生入學優異獎學金</w:t>
      </w:r>
      <w:r>
        <w:rPr>
          <w:rFonts w:ascii="標楷體" w:eastAsia="標楷體" w:hAnsi="標楷體"/>
          <w:sz w:val="32"/>
          <w:szCs w:val="32"/>
        </w:rPr>
        <w:t>申請表</w:t>
      </w:r>
    </w:p>
    <w:p w14:paraId="43883B24" w14:textId="77777777" w:rsidR="007B54D9" w:rsidRDefault="00820DFF">
      <w:pPr>
        <w:ind w:left="6720" w:hanging="6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標楷體" w:eastAsia="標楷體" w:hAnsi="標楷體"/>
          <w:sz w:val="28"/>
          <w:szCs w:val="28"/>
        </w:rPr>
        <w:t>填表日期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3390"/>
        <w:gridCol w:w="60"/>
        <w:gridCol w:w="15"/>
        <w:gridCol w:w="30"/>
        <w:gridCol w:w="1675"/>
        <w:gridCol w:w="76"/>
        <w:gridCol w:w="3515"/>
      </w:tblGrid>
      <w:tr w:rsidR="007B54D9" w14:paraId="42EED48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A333" w14:textId="77777777" w:rsidR="007B54D9" w:rsidRDefault="00820DFF">
            <w:pPr>
              <w:spacing w:line="360" w:lineRule="auto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基本資料</w:t>
            </w:r>
          </w:p>
        </w:tc>
      </w:tr>
      <w:tr w:rsidR="007B54D9" w14:paraId="6B9B9E1B" w14:textId="7777777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7305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6C31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8AC9" w14:textId="77777777" w:rsidR="007B54D9" w:rsidRDefault="00820DFF">
            <w:pPr>
              <w:spacing w:line="36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碩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BF1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7F40DB38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5EAE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1034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704E" w14:textId="77777777" w:rsidR="007B54D9" w:rsidRDefault="00820DFF">
            <w:pPr>
              <w:spacing w:line="36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633D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11DFE87D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FF28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郵局帳號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9FA3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FEAB" w14:textId="77777777" w:rsidR="007B54D9" w:rsidRDefault="00820DFF">
            <w:pPr>
              <w:spacing w:line="36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A06A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7357D22F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BF0D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460B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B54D9" w14:paraId="7DA0A650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4C24" w14:textId="77777777" w:rsidR="007B54D9" w:rsidRDefault="00820DFF">
            <w:pPr>
              <w:spacing w:line="360" w:lineRule="auto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成績表現</w:t>
            </w:r>
          </w:p>
        </w:tc>
      </w:tr>
      <w:tr w:rsidR="007B54D9" w14:paraId="3A59BC3E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55D5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入學成績</w:t>
            </w:r>
          </w:p>
        </w:tc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8F24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2BD9" w14:textId="77777777" w:rsidR="007B54D9" w:rsidRDefault="00820DFF">
            <w:pPr>
              <w:spacing w:line="360" w:lineRule="auto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入學排名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0085" w14:textId="77777777" w:rsidR="007B54D9" w:rsidRDefault="007B54D9">
            <w:pPr>
              <w:spacing w:line="36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0F3477AB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6CC5" w14:textId="77777777" w:rsidR="007B54D9" w:rsidRDefault="00820DFF">
            <w:pPr>
              <w:spacing w:line="360" w:lineRule="auto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經濟狀況</w:t>
            </w:r>
          </w:p>
        </w:tc>
      </w:tr>
      <w:tr w:rsidR="007B54D9" w14:paraId="5500D09E" w14:textId="7777777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9424" w14:textId="77777777" w:rsidR="007B54D9" w:rsidRDefault="00820DFF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透過助學貸款就讀本校</w:t>
            </w:r>
          </w:p>
          <w:p w14:paraId="1E430BB0" w14:textId="77777777" w:rsidR="007B54D9" w:rsidRDefault="007B54D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D2413EA" w14:textId="77777777" w:rsidR="007B54D9" w:rsidRDefault="00820DFF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居住情況為租屋</w:t>
            </w:r>
          </w:p>
        </w:tc>
        <w:tc>
          <w:tcPr>
            <w:tcW w:w="52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B98" w14:textId="77777777" w:rsidR="007B54D9" w:rsidRDefault="00820DFF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在職或有其他收入</w:t>
            </w:r>
          </w:p>
          <w:p w14:paraId="355589EA" w14:textId="77777777" w:rsidR="007B54D9" w:rsidRDefault="007B54D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98ABBA" w14:textId="77777777" w:rsidR="007B54D9" w:rsidRDefault="00820DFF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獲其他補助：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</w:t>
            </w:r>
          </w:p>
        </w:tc>
      </w:tr>
      <w:tr w:rsidR="007B54D9" w14:paraId="69FFF7A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1345" w14:textId="77777777" w:rsidR="007B54D9" w:rsidRDefault="00820DFF">
            <w:pPr>
              <w:spacing w:line="360" w:lineRule="auto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本獎學金對經濟上的幫助</w:t>
            </w:r>
          </w:p>
        </w:tc>
      </w:tr>
      <w:tr w:rsidR="007B54D9" w14:paraId="455FBD0C" w14:textId="77777777">
        <w:tblPrEx>
          <w:tblCellMar>
            <w:top w:w="0" w:type="dxa"/>
            <w:bottom w:w="0" w:type="dxa"/>
          </w:tblCellMar>
        </w:tblPrEx>
        <w:trPr>
          <w:trHeight w:val="6244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E891" w14:textId="77777777" w:rsidR="007B54D9" w:rsidRDefault="007B54D9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1CEC1505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3BF2" w14:textId="77777777" w:rsidR="007B54D9" w:rsidRDefault="00820DFF">
            <w:pPr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申請者簽章</w:t>
            </w:r>
          </w:p>
        </w:tc>
        <w:tc>
          <w:tcPr>
            <w:tcW w:w="5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6A70" w14:textId="77777777" w:rsidR="007B54D9" w:rsidRDefault="00820DFF">
            <w:pPr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系所主管</w:t>
            </w:r>
          </w:p>
        </w:tc>
      </w:tr>
      <w:tr w:rsidR="007B54D9" w14:paraId="27E39044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1B7D" w14:textId="77777777" w:rsidR="007B54D9" w:rsidRDefault="007B54D9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4681" w14:textId="77777777" w:rsidR="007B54D9" w:rsidRDefault="007B54D9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1EDED05B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4C87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讀書計畫</w:t>
            </w:r>
          </w:p>
        </w:tc>
      </w:tr>
      <w:tr w:rsidR="007B54D9" w14:paraId="49680266" w14:textId="77777777">
        <w:tblPrEx>
          <w:tblCellMar>
            <w:top w:w="0" w:type="dxa"/>
            <w:bottom w:w="0" w:type="dxa"/>
          </w:tblCellMar>
        </w:tblPrEx>
        <w:trPr>
          <w:trHeight w:val="7392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E974" w14:textId="77777777" w:rsidR="007B54D9" w:rsidRDefault="007B54D9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54D9" w14:paraId="0A6EFC30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D52D" w14:textId="77777777" w:rsidR="007B54D9" w:rsidRDefault="00820DFF">
            <w:pPr>
              <w:jc w:val="center"/>
              <w:textAlignment w:val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歷年學術研究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無</w:t>
            </w:r>
            <w:proofErr w:type="gramStart"/>
            <w:r>
              <w:rPr>
                <w:rFonts w:ascii="標楷體" w:eastAsia="標楷體" w:hAnsi="標楷體"/>
                <w:bCs/>
                <w:sz w:val="28"/>
                <w:szCs w:val="28"/>
              </w:rPr>
              <w:t>則免填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7B54D9" w14:paraId="0ABF2F31" w14:textId="77777777">
        <w:tblPrEx>
          <w:tblCellMar>
            <w:top w:w="0" w:type="dxa"/>
            <w:bottom w:w="0" w:type="dxa"/>
          </w:tblCellMar>
        </w:tblPrEx>
        <w:trPr>
          <w:trHeight w:val="6066"/>
        </w:trPr>
        <w:tc>
          <w:tcPr>
            <w:tcW w:w="10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72EF" w14:textId="77777777" w:rsidR="007B54D9" w:rsidRDefault="007B54D9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8221A5" w14:textId="77777777" w:rsidR="007B54D9" w:rsidRDefault="00820DFF">
      <w:r>
        <w:rPr>
          <w:rFonts w:ascii="標楷體" w:eastAsia="標楷體" w:hAnsi="標楷體"/>
          <w:sz w:val="28"/>
          <w:szCs w:val="28"/>
        </w:rPr>
        <w:t>（表格若不敷使用請自行增加）</w:t>
      </w:r>
    </w:p>
    <w:sectPr w:rsidR="007B54D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E386" w14:textId="77777777" w:rsidR="00000000" w:rsidRDefault="00820DFF">
      <w:r>
        <w:separator/>
      </w:r>
    </w:p>
  </w:endnote>
  <w:endnote w:type="continuationSeparator" w:id="0">
    <w:p w14:paraId="5F38D7A4" w14:textId="77777777" w:rsidR="00000000" w:rsidRDefault="0082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B5A6" w14:textId="77777777" w:rsidR="00000000" w:rsidRDefault="00820DFF">
      <w:r>
        <w:rPr>
          <w:color w:val="000000"/>
        </w:rPr>
        <w:separator/>
      </w:r>
    </w:p>
  </w:footnote>
  <w:footnote w:type="continuationSeparator" w:id="0">
    <w:p w14:paraId="4C4E641C" w14:textId="77777777" w:rsidR="00000000" w:rsidRDefault="0082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54D9"/>
    <w:rsid w:val="007B54D9"/>
    <w:rsid w:val="008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D6CB"/>
  <w15:docId w15:val="{51906FBD-125B-4714-84DF-1DCF215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2025-01-20T08:45:00Z</dcterms:created>
  <dcterms:modified xsi:type="dcterms:W3CDTF">2025-01-20T08:45:00Z</dcterms:modified>
</cp:coreProperties>
</file>